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6D0E" w:rsidRDefault="00CA4127">
      <w:pPr>
        <w:pStyle w:val="3"/>
        <w:jc w:val="lef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CAAAB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" filled="f" strokeweight=".26mm"/>
            </w:pict>
          </mc:Fallback>
        </mc:AlternateContent>
      </w:r>
      <w:r w:rsidR="00F36D0E">
        <w:rPr>
          <w:b w:val="0"/>
          <w:sz w:val="16"/>
        </w:rPr>
        <w:t>ΠΑΡΑΡΤΗΜΑ Ι</w:t>
      </w:r>
    </w:p>
    <w:p w:rsidR="00F36D0E" w:rsidRDefault="00F36D0E">
      <w:pPr>
        <w:pStyle w:val="3"/>
        <w:rPr>
          <w:rFonts w:eastAsia="Arial"/>
        </w:rPr>
      </w:pPr>
      <w:r>
        <w:t>ΥΠΕΥΘΥΝΗ ΔΗΛΩΣΗ</w:t>
      </w:r>
    </w:p>
    <w:p w:rsidR="00F36D0E" w:rsidRDefault="00F36D0E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F36D0E" w:rsidRDefault="00F36D0E">
      <w:pPr>
        <w:pStyle w:val="a6"/>
        <w:tabs>
          <w:tab w:val="clear" w:pos="4153"/>
          <w:tab w:val="clear" w:pos="8306"/>
        </w:tabs>
      </w:pPr>
    </w:p>
    <w:p w:rsidR="00F36D0E" w:rsidRDefault="00F36D0E">
      <w:pPr>
        <w:pStyle w:val="21"/>
        <w:ind w:right="484"/>
        <w:rPr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6D0E" w:rsidRDefault="00F36D0E">
      <w:pPr>
        <w:pStyle w:val="a3"/>
        <w:jc w:val="left"/>
        <w:rPr>
          <w:sz w:val="22"/>
        </w:rPr>
      </w:pPr>
    </w:p>
    <w:p w:rsidR="00F36D0E" w:rsidRDefault="00F36D0E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18"/>
        <w:gridCol w:w="31"/>
        <w:gridCol w:w="720"/>
        <w:gridCol w:w="360"/>
        <w:gridCol w:w="306"/>
        <w:gridCol w:w="414"/>
        <w:gridCol w:w="1080"/>
        <w:gridCol w:w="720"/>
        <w:gridCol w:w="540"/>
        <w:gridCol w:w="540"/>
        <w:gridCol w:w="1301"/>
        <w:gridCol w:w="6"/>
      </w:tblGrid>
      <w:tr w:rsidR="00F36D0E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0E" w:rsidRDefault="002E47A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Π΄/ΘΜΙΑΣ ΕΚΠ/ΣΗΣ ΑΝΑΤΟΛΙΚΗΣ ΘΕΣΣΑΛΟΝΙΚΗΣ</w:t>
            </w:r>
          </w:p>
        </w:tc>
      </w:tr>
      <w:tr w:rsidR="00F36D0E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6D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6D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6D0E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6D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6D0E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6D0E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0E" w:rsidRDefault="00F36D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6D0E" w:rsidTr="00A47FFE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D0E" w:rsidRDefault="00F36D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r w:rsidR="00B16732">
              <w:rPr>
                <w:rFonts w:ascii="Arial" w:hAnsi="Arial" w:cs="Arial"/>
                <w:sz w:val="16"/>
              </w:rPr>
              <w:t>Τηλεομοιότυπου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D0E" w:rsidRDefault="00F36D0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D0E" w:rsidRDefault="00F36D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6D0E" w:rsidRDefault="00F36D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D0E" w:rsidRDefault="00F36D0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6D0E" w:rsidRDefault="00F36D0E">
      <w:pPr>
        <w:rPr>
          <w:rFonts w:ascii="Arial" w:hAnsi="Arial" w:cs="Arial"/>
          <w:b/>
          <w:sz w:val="28"/>
        </w:rPr>
      </w:pPr>
    </w:p>
    <w:p w:rsidR="00F36D0E" w:rsidRDefault="00F36D0E">
      <w:pPr>
        <w:rPr>
          <w:sz w:val="16"/>
        </w:rPr>
      </w:pPr>
    </w:p>
    <w:p w:rsidR="00F36D0E" w:rsidRDefault="00F36D0E">
      <w:pPr>
        <w:sectPr w:rsidR="00F36D0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851" w:bottom="1440" w:left="851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F36D0E">
        <w:tc>
          <w:tcPr>
            <w:tcW w:w="10420" w:type="dxa"/>
            <w:shd w:val="clear" w:color="auto" w:fill="auto"/>
          </w:tcPr>
          <w:p w:rsidR="00F36D0E" w:rsidRDefault="00F36D0E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F36D0E" w:rsidRDefault="00F36D0E">
            <w:pPr>
              <w:ind w:right="1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36D0E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F36D0E" w:rsidRDefault="00F36D0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Μου ανήκει     % του αυτοκινήτου μάρκας                                         με αριθμό κυκλοφορίας</w:t>
            </w:r>
          </w:p>
        </w:tc>
      </w:tr>
      <w:tr w:rsidR="00F36D0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6D0E" w:rsidRDefault="00F36D0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με το οποίο πραγματοποιήσαμε τη διαδρομή_____________________________________________</w:t>
            </w:r>
          </w:p>
        </w:tc>
      </w:tr>
      <w:tr w:rsidR="00F36D0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6D0E" w:rsidRDefault="00F36D0E" w:rsidP="00DA1E09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την ημερομηνία___________________ και δεν έχω λάβει σχετική αποζημίωση για τη συγκεκριμένη μετακίνηση  </w:t>
            </w:r>
          </w:p>
        </w:tc>
      </w:tr>
      <w:tr w:rsidR="00F36D0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6D0E" w:rsidRDefault="00F36D0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από το Ελληνικό δημόσιο ή άλλη πηγή.    </w:t>
            </w:r>
          </w:p>
        </w:tc>
      </w:tr>
      <w:tr w:rsidR="00F36D0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6D0E" w:rsidRDefault="00655859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Κατά την επιστροφή μου στην Ελλάδα διέσχισα τις εξής χώρες:</w:t>
            </w:r>
          </w:p>
        </w:tc>
      </w:tr>
      <w:tr w:rsidR="00F36D0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6D0E" w:rsidRDefault="00F36D0E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6D0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6D0E" w:rsidRDefault="00F36D0E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</w:tr>
      <w:tr w:rsidR="00F36D0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F36D0E" w:rsidRDefault="00F36D0E">
            <w:pPr>
              <w:spacing w:before="60"/>
              <w:ind w:right="12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F36D0E" w:rsidRDefault="00F36D0E"/>
    <w:p w:rsidR="00F36D0E" w:rsidRDefault="00F36D0E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F36D0E" w:rsidRDefault="00F36D0E">
      <w:pPr>
        <w:pStyle w:val="a8"/>
        <w:ind w:left="0" w:right="484"/>
        <w:jc w:val="right"/>
        <w:rPr>
          <w:sz w:val="16"/>
        </w:rPr>
      </w:pPr>
    </w:p>
    <w:p w:rsidR="00F36D0E" w:rsidRDefault="00F36D0E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36D0E" w:rsidRDefault="00F36D0E">
      <w:pPr>
        <w:pStyle w:val="a8"/>
        <w:ind w:left="0"/>
        <w:jc w:val="right"/>
        <w:rPr>
          <w:sz w:val="16"/>
        </w:rPr>
      </w:pPr>
    </w:p>
    <w:p w:rsidR="00F36D0E" w:rsidRDefault="00F36D0E">
      <w:pPr>
        <w:pStyle w:val="a8"/>
        <w:ind w:left="0"/>
        <w:jc w:val="right"/>
        <w:rPr>
          <w:sz w:val="16"/>
        </w:rPr>
      </w:pPr>
    </w:p>
    <w:p w:rsidR="00F36D0E" w:rsidRDefault="00F36D0E">
      <w:pPr>
        <w:pStyle w:val="a8"/>
        <w:ind w:left="0"/>
        <w:jc w:val="right"/>
        <w:rPr>
          <w:sz w:val="16"/>
        </w:rPr>
      </w:pPr>
    </w:p>
    <w:p w:rsidR="00F36D0E" w:rsidRDefault="00F36D0E">
      <w:pPr>
        <w:pStyle w:val="a8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F36D0E" w:rsidRDefault="00F36D0E">
      <w:pPr>
        <w:jc w:val="both"/>
        <w:rPr>
          <w:rFonts w:ascii="Arial" w:hAnsi="Arial" w:cs="Arial"/>
          <w:sz w:val="18"/>
        </w:rPr>
      </w:pPr>
    </w:p>
    <w:p w:rsidR="00F36D0E" w:rsidRDefault="00F36D0E">
      <w:pPr>
        <w:jc w:val="both"/>
        <w:rPr>
          <w:rFonts w:ascii="Arial" w:hAnsi="Arial" w:cs="Arial"/>
          <w:sz w:val="18"/>
        </w:rPr>
      </w:pPr>
    </w:p>
    <w:p w:rsidR="00F36D0E" w:rsidRDefault="00F36D0E">
      <w:pPr>
        <w:jc w:val="both"/>
        <w:rPr>
          <w:rFonts w:ascii="Arial" w:hAnsi="Arial" w:cs="Arial"/>
          <w:sz w:val="18"/>
        </w:rPr>
      </w:pPr>
    </w:p>
    <w:p w:rsidR="00F36D0E" w:rsidRDefault="00F36D0E">
      <w:pPr>
        <w:pStyle w:val="a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6D0E" w:rsidRDefault="00F36D0E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6D0E" w:rsidRDefault="00F36D0E">
      <w:pPr>
        <w:pStyle w:val="a8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6D0E" w:rsidRDefault="00F36D0E">
      <w:pPr>
        <w:pStyle w:val="a8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36D0E">
      <w:type w:val="continuous"/>
      <w:pgSz w:w="11906" w:h="16838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FD" w:rsidRDefault="005C6DFD">
      <w:r>
        <w:separator/>
      </w:r>
    </w:p>
  </w:endnote>
  <w:endnote w:type="continuationSeparator" w:id="0">
    <w:p w:rsidR="005C6DFD" w:rsidRDefault="005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0E" w:rsidRDefault="00F36D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0E" w:rsidRDefault="00F36D0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0E" w:rsidRDefault="00F36D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FD" w:rsidRDefault="005C6DFD">
      <w:r>
        <w:separator/>
      </w:r>
    </w:p>
  </w:footnote>
  <w:footnote w:type="continuationSeparator" w:id="0">
    <w:p w:rsidR="005C6DFD" w:rsidRDefault="005C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F36D0E">
      <w:tc>
        <w:tcPr>
          <w:tcW w:w="5508" w:type="dxa"/>
          <w:shd w:val="clear" w:color="auto" w:fill="auto"/>
        </w:tcPr>
        <w:p w:rsidR="00F36D0E" w:rsidRDefault="00CA4127">
          <w:pPr>
            <w:pStyle w:val="a6"/>
            <w:jc w:val="right"/>
            <w:rPr>
              <w:b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5780" cy="52578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F36D0E" w:rsidRDefault="00F36D0E">
          <w:pPr>
            <w:pStyle w:val="a6"/>
            <w:snapToGrid w:val="0"/>
            <w:jc w:val="right"/>
            <w:rPr>
              <w:b/>
              <w:sz w:val="16"/>
            </w:rPr>
          </w:pPr>
        </w:p>
      </w:tc>
    </w:tr>
  </w:tbl>
  <w:p w:rsidR="00F36D0E" w:rsidRDefault="00F36D0E">
    <w:pPr>
      <w:pStyle w:val="a6"/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0E" w:rsidRDefault="00F36D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FE"/>
    <w:rsid w:val="00037B58"/>
    <w:rsid w:val="002E47A0"/>
    <w:rsid w:val="005C6DFD"/>
    <w:rsid w:val="00655859"/>
    <w:rsid w:val="00A47FFE"/>
    <w:rsid w:val="00B16732"/>
    <w:rsid w:val="00CA4127"/>
    <w:rsid w:val="00D35E85"/>
    <w:rsid w:val="00DA1E09"/>
    <w:rsid w:val="00F36D0E"/>
    <w:rsid w:val="00F4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A25A819-D2E4-4380-AB01-865E76A9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Arial"/>
      <w:sz w:val="22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10">
    <w:name w:val="Προεπιλεγμένη γραμματοσειρά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8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Λογαριασμός Microsoft</cp:lastModifiedBy>
  <cp:revision>3</cp:revision>
  <cp:lastPrinted>2007-07-20T05:46:00Z</cp:lastPrinted>
  <dcterms:created xsi:type="dcterms:W3CDTF">2023-10-12T07:43:00Z</dcterms:created>
  <dcterms:modified xsi:type="dcterms:W3CDTF">2023-10-12T07:43:00Z</dcterms:modified>
</cp:coreProperties>
</file>