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24D0" w:rsidRDefault="000A257B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B5E9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5524D0">
        <w:rPr>
          <w:b w:val="0"/>
          <w:sz w:val="16"/>
        </w:rPr>
        <w:t>ΠΑΡΑΡΤΗΜΑ Ι</w:t>
      </w:r>
    </w:p>
    <w:p w:rsidR="005524D0" w:rsidRDefault="005524D0">
      <w:pPr>
        <w:pStyle w:val="3"/>
        <w:rPr>
          <w:rFonts w:eastAsia="Arial"/>
        </w:rPr>
      </w:pPr>
      <w:r>
        <w:t>ΥΠΕΥΘΥΝΗ ΔΗΛΩΣΗ</w:t>
      </w:r>
    </w:p>
    <w:p w:rsidR="005524D0" w:rsidRDefault="005524D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5524D0" w:rsidRDefault="005524D0">
      <w:pPr>
        <w:pStyle w:val="a6"/>
        <w:tabs>
          <w:tab w:val="clear" w:pos="4153"/>
          <w:tab w:val="clear" w:pos="8306"/>
        </w:tabs>
      </w:pPr>
    </w:p>
    <w:p w:rsidR="005524D0" w:rsidRDefault="005524D0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524D0" w:rsidRDefault="005524D0">
      <w:pPr>
        <w:pStyle w:val="a3"/>
        <w:jc w:val="left"/>
        <w:rPr>
          <w:sz w:val="22"/>
        </w:rPr>
      </w:pPr>
    </w:p>
    <w:p w:rsidR="005524D0" w:rsidRDefault="005524D0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165"/>
        <w:gridCol w:w="555"/>
        <w:gridCol w:w="1080"/>
        <w:gridCol w:w="720"/>
        <w:gridCol w:w="540"/>
        <w:gridCol w:w="540"/>
        <w:gridCol w:w="1301"/>
        <w:gridCol w:w="6"/>
      </w:tblGrid>
      <w:tr w:rsidR="005524D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944798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5524D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524D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524D0" w:rsidTr="00356A9F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4D0" w:rsidRDefault="005524D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4D0" w:rsidRDefault="005524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524D0" w:rsidRDefault="005524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D0" w:rsidRDefault="005524D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524D0" w:rsidRDefault="005524D0">
      <w:pPr>
        <w:rPr>
          <w:rFonts w:ascii="Arial" w:hAnsi="Arial" w:cs="Arial"/>
          <w:b/>
          <w:sz w:val="28"/>
        </w:rPr>
      </w:pPr>
    </w:p>
    <w:p w:rsidR="005524D0" w:rsidRDefault="005524D0">
      <w:pPr>
        <w:rPr>
          <w:sz w:val="16"/>
        </w:rPr>
      </w:pPr>
    </w:p>
    <w:p w:rsidR="005524D0" w:rsidRDefault="005524D0">
      <w:pPr>
        <w:sectPr w:rsidR="005524D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5524D0">
        <w:tc>
          <w:tcPr>
            <w:tcW w:w="10420" w:type="dxa"/>
            <w:shd w:val="clear" w:color="auto" w:fill="auto"/>
          </w:tcPr>
          <w:p w:rsidR="005524D0" w:rsidRDefault="005524D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5524D0" w:rsidRDefault="005524D0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524D0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λάβει από άλλο φορέα το αντίτιμο του εισιτηρίου μου και των μελών της οικογένειας μου για τη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μετακίνηση από ____________________προς________________________.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έχει καταβληθεί κατά το παρελθόν το αντίτιμο του εισιτηρίου πρώτης μετάβασης σε μένα και τα μέλη της 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οικογένειας μου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Ο/η σύζυγος μου είναι εκπαιδευτικός </w:t>
            </w:r>
            <w:proofErr w:type="spellStart"/>
            <w:r>
              <w:rPr>
                <w:rFonts w:ascii="Arial" w:hAnsi="Arial" w:cs="Arial"/>
                <w:sz w:val="20"/>
              </w:rPr>
              <w:t>συναποσπασμένος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/η μαζί μου. 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Τα παιδιά μετακινούνται στο εξωτερικό για μόνιμη εγκατάσταση όσο χρόνο διαρκέσει η απόσπαση μας.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5524D0" w:rsidRDefault="005524D0"/>
    <w:p w:rsidR="005524D0" w:rsidRDefault="005524D0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524D0" w:rsidRDefault="005524D0">
      <w:pPr>
        <w:pStyle w:val="a8"/>
        <w:ind w:left="0" w:right="484"/>
        <w:jc w:val="right"/>
        <w:rPr>
          <w:sz w:val="16"/>
        </w:rPr>
      </w:pPr>
    </w:p>
    <w:p w:rsidR="005524D0" w:rsidRDefault="005524D0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524D0" w:rsidRDefault="005524D0">
      <w:pPr>
        <w:pStyle w:val="a8"/>
        <w:ind w:left="0"/>
        <w:jc w:val="right"/>
        <w:rPr>
          <w:sz w:val="16"/>
        </w:rPr>
      </w:pPr>
    </w:p>
    <w:p w:rsidR="005524D0" w:rsidRDefault="005524D0">
      <w:pPr>
        <w:pStyle w:val="a8"/>
        <w:ind w:left="0"/>
        <w:jc w:val="right"/>
        <w:rPr>
          <w:sz w:val="16"/>
        </w:rPr>
      </w:pPr>
    </w:p>
    <w:p w:rsidR="005524D0" w:rsidRDefault="005524D0">
      <w:pPr>
        <w:pStyle w:val="a8"/>
        <w:ind w:left="0"/>
        <w:jc w:val="right"/>
        <w:rPr>
          <w:sz w:val="16"/>
        </w:rPr>
      </w:pPr>
    </w:p>
    <w:p w:rsidR="005524D0" w:rsidRDefault="005524D0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5524D0" w:rsidRDefault="005524D0">
      <w:pPr>
        <w:jc w:val="both"/>
        <w:rPr>
          <w:rFonts w:ascii="Arial" w:hAnsi="Arial" w:cs="Arial"/>
          <w:sz w:val="18"/>
        </w:rPr>
      </w:pPr>
    </w:p>
    <w:p w:rsidR="005524D0" w:rsidRDefault="005524D0">
      <w:pPr>
        <w:jc w:val="both"/>
        <w:rPr>
          <w:rFonts w:ascii="Arial" w:hAnsi="Arial" w:cs="Arial"/>
          <w:sz w:val="18"/>
        </w:rPr>
      </w:pPr>
    </w:p>
    <w:p w:rsidR="005524D0" w:rsidRDefault="005524D0">
      <w:pPr>
        <w:jc w:val="both"/>
        <w:rPr>
          <w:rFonts w:ascii="Arial" w:hAnsi="Arial" w:cs="Arial"/>
          <w:sz w:val="18"/>
        </w:rPr>
      </w:pPr>
    </w:p>
    <w:p w:rsidR="005524D0" w:rsidRDefault="005524D0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524D0" w:rsidRDefault="005524D0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524D0" w:rsidRDefault="005524D0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524D0" w:rsidRDefault="005524D0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524D0" w:rsidRDefault="005524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5524D0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524D0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5524D0" w:rsidRDefault="005524D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524D0" w:rsidRDefault="005524D0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524D0" w:rsidRDefault="005524D0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Ο – Η Δηλ.</w:t>
      </w:r>
    </w:p>
    <w:p w:rsidR="005524D0" w:rsidRDefault="005524D0">
      <w:pPr>
        <w:jc w:val="right"/>
        <w:rPr>
          <w:rFonts w:ascii="Arial" w:hAnsi="Arial" w:cs="Arial"/>
          <w:sz w:val="20"/>
        </w:rPr>
      </w:pPr>
    </w:p>
    <w:p w:rsidR="005524D0" w:rsidRDefault="005524D0">
      <w:pPr>
        <w:jc w:val="right"/>
        <w:rPr>
          <w:rFonts w:ascii="Arial" w:hAnsi="Arial" w:cs="Arial"/>
          <w:sz w:val="20"/>
        </w:rPr>
      </w:pPr>
    </w:p>
    <w:p w:rsidR="005524D0" w:rsidRDefault="005524D0">
      <w:pPr>
        <w:jc w:val="right"/>
        <w:rPr>
          <w:rFonts w:ascii="Arial" w:hAnsi="Arial" w:cs="Arial"/>
          <w:sz w:val="20"/>
        </w:rPr>
      </w:pPr>
    </w:p>
    <w:p w:rsidR="005524D0" w:rsidRDefault="005524D0">
      <w:pPr>
        <w:jc w:val="right"/>
      </w:pPr>
      <w:r>
        <w:rPr>
          <w:rFonts w:ascii="Arial" w:hAnsi="Arial" w:cs="Arial"/>
          <w:sz w:val="20"/>
        </w:rPr>
        <w:t>(Υπογραφή)</w:t>
      </w:r>
    </w:p>
    <w:sectPr w:rsidR="005524D0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17" w:rsidRDefault="00DE6B17">
      <w:r>
        <w:separator/>
      </w:r>
    </w:p>
  </w:endnote>
  <w:endnote w:type="continuationSeparator" w:id="0">
    <w:p w:rsidR="00DE6B17" w:rsidRDefault="00DE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D0" w:rsidRDefault="005524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D0" w:rsidRDefault="005524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D0" w:rsidRDefault="005524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17" w:rsidRDefault="00DE6B17">
      <w:r>
        <w:separator/>
      </w:r>
    </w:p>
  </w:footnote>
  <w:footnote w:type="continuationSeparator" w:id="0">
    <w:p w:rsidR="00DE6B17" w:rsidRDefault="00DE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524D0">
      <w:tc>
        <w:tcPr>
          <w:tcW w:w="5508" w:type="dxa"/>
          <w:shd w:val="clear" w:color="auto" w:fill="auto"/>
        </w:tcPr>
        <w:p w:rsidR="005524D0" w:rsidRDefault="000A257B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5524D0" w:rsidRDefault="005524D0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5524D0" w:rsidRDefault="005524D0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D0" w:rsidRDefault="005524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9F"/>
    <w:rsid w:val="000A257B"/>
    <w:rsid w:val="00356A9F"/>
    <w:rsid w:val="005524D0"/>
    <w:rsid w:val="00944798"/>
    <w:rsid w:val="00AC5AA2"/>
    <w:rsid w:val="00D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48CDC4-0EF0-4D57-BA3A-D613A8C1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2007-07-20T05:36:00Z</cp:lastPrinted>
  <dcterms:created xsi:type="dcterms:W3CDTF">2023-10-12T07:41:00Z</dcterms:created>
  <dcterms:modified xsi:type="dcterms:W3CDTF">2023-10-12T07:41:00Z</dcterms:modified>
</cp:coreProperties>
</file>