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50F5" w:rsidRDefault="00D82D21">
      <w:pPr>
        <w:pStyle w:val="3"/>
        <w:jc w:val="left"/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B5DF8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" filled="f" strokeweight=".26mm"/>
            </w:pict>
          </mc:Fallback>
        </mc:AlternateContent>
      </w:r>
      <w:r w:rsidR="006B50F5">
        <w:rPr>
          <w:b w:val="0"/>
          <w:sz w:val="16"/>
        </w:rPr>
        <w:t>ΠΑΡΑΡΤΗΜΑ Ι</w:t>
      </w:r>
    </w:p>
    <w:p w:rsidR="006B50F5" w:rsidRDefault="006B50F5">
      <w:pPr>
        <w:pStyle w:val="3"/>
        <w:rPr>
          <w:rFonts w:eastAsia="Arial"/>
        </w:rPr>
      </w:pPr>
      <w:r>
        <w:t>ΥΠΕΥΘΥΝΗ ΔΗΛΩΣΗ</w:t>
      </w:r>
    </w:p>
    <w:p w:rsidR="006B50F5" w:rsidRDefault="006B50F5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6B50F5" w:rsidRDefault="006B50F5">
      <w:pPr>
        <w:pStyle w:val="a6"/>
        <w:tabs>
          <w:tab w:val="clear" w:pos="4153"/>
          <w:tab w:val="clear" w:pos="8306"/>
        </w:tabs>
      </w:pPr>
    </w:p>
    <w:p w:rsidR="006B50F5" w:rsidRDefault="006B50F5">
      <w:pPr>
        <w:pStyle w:val="21"/>
        <w:ind w:right="484"/>
        <w:rPr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B50F5" w:rsidRDefault="006B50F5">
      <w:pPr>
        <w:pStyle w:val="a3"/>
        <w:jc w:val="left"/>
        <w:rPr>
          <w:sz w:val="22"/>
        </w:rPr>
      </w:pPr>
    </w:p>
    <w:p w:rsidR="006B50F5" w:rsidRDefault="006B50F5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8"/>
        <w:gridCol w:w="31"/>
        <w:gridCol w:w="720"/>
        <w:gridCol w:w="360"/>
        <w:gridCol w:w="165"/>
        <w:gridCol w:w="555"/>
        <w:gridCol w:w="1080"/>
        <w:gridCol w:w="720"/>
        <w:gridCol w:w="540"/>
        <w:gridCol w:w="540"/>
        <w:gridCol w:w="1301"/>
        <w:gridCol w:w="6"/>
      </w:tblGrid>
      <w:tr w:rsidR="006B50F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F5" w:rsidRDefault="00A26116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Π΄/ΘΜΙΑΣ ΕΚΠ/ΣΗΣ ΑΝΑΤΟΛΙΚΗΣ ΘΕΣΣΑΛΟΝΙΚΗΣ</w:t>
            </w:r>
          </w:p>
        </w:tc>
      </w:tr>
      <w:tr w:rsidR="006B50F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B50F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50F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50F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B50F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50F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50F5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50F5" w:rsidTr="00126ADB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50F5" w:rsidRDefault="006B50F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B50F5" w:rsidRDefault="006B50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B50F5" w:rsidRDefault="006B50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0F5" w:rsidRDefault="006B50F5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B50F5" w:rsidRDefault="006B50F5">
      <w:pPr>
        <w:rPr>
          <w:rFonts w:ascii="Arial" w:hAnsi="Arial" w:cs="Arial"/>
          <w:b/>
          <w:sz w:val="28"/>
        </w:rPr>
      </w:pPr>
    </w:p>
    <w:p w:rsidR="006B50F5" w:rsidRDefault="006B50F5">
      <w:pPr>
        <w:rPr>
          <w:sz w:val="16"/>
        </w:rPr>
      </w:pPr>
    </w:p>
    <w:p w:rsidR="006B50F5" w:rsidRDefault="006B50F5">
      <w:pPr>
        <w:sectPr w:rsidR="006B50F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6B50F5">
        <w:tc>
          <w:tcPr>
            <w:tcW w:w="10420" w:type="dxa"/>
            <w:shd w:val="clear" w:color="auto" w:fill="auto"/>
          </w:tcPr>
          <w:p w:rsidR="006B50F5" w:rsidRDefault="006B50F5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6B50F5" w:rsidRDefault="006B50F5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B50F5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λάβει από άλλο φορέα το αντίτιμο του εισιτηρίου μου και των μελών της οικογένειας μου για τη</w:t>
            </w: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μετακίνηση από ____________________προς________________________.</w:t>
            </w: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Δεν έχει καταβληθεί κατά το παρελθόν το αντίτιμο του εισιτηρίου πρώτης μετάβασης σε μένα και τα μέλη της </w:t>
            </w: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οικογένειας μου</w:t>
            </w:r>
            <w:r w:rsidR="00E421BA">
              <w:rPr>
                <w:rFonts w:ascii="Arial" w:hAnsi="Arial" w:cs="Arial"/>
                <w:sz w:val="20"/>
              </w:rPr>
              <w:t>.</w:t>
            </w: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Ο/η σύζυγος μου δεν εργάζεται ούτε είναι συνταξιούχος. </w:t>
            </w: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δ) Ο/η σύζυγος και τα παιδιά μετακινούνται στο εξωτερικό για μόνιμη εγκατάσταση όσο χρόνο διαρκέσει η </w:t>
            </w: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απόσπαση. </w:t>
            </w: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6B50F5" w:rsidRDefault="006B50F5"/>
    <w:p w:rsidR="006B50F5" w:rsidRDefault="006B50F5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6B50F5" w:rsidRDefault="006B50F5">
      <w:pPr>
        <w:pStyle w:val="a8"/>
        <w:ind w:left="0" w:right="484"/>
        <w:jc w:val="right"/>
        <w:rPr>
          <w:sz w:val="16"/>
        </w:rPr>
      </w:pPr>
    </w:p>
    <w:p w:rsidR="006B50F5" w:rsidRDefault="006B50F5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B50F5" w:rsidRDefault="006B50F5">
      <w:pPr>
        <w:pStyle w:val="a8"/>
        <w:ind w:left="0"/>
        <w:jc w:val="right"/>
        <w:rPr>
          <w:sz w:val="16"/>
        </w:rPr>
      </w:pPr>
    </w:p>
    <w:p w:rsidR="006B50F5" w:rsidRDefault="006B50F5">
      <w:pPr>
        <w:pStyle w:val="a8"/>
        <w:ind w:left="0"/>
        <w:jc w:val="right"/>
        <w:rPr>
          <w:sz w:val="16"/>
        </w:rPr>
      </w:pPr>
    </w:p>
    <w:p w:rsidR="006B50F5" w:rsidRDefault="006B50F5">
      <w:pPr>
        <w:pStyle w:val="a8"/>
        <w:ind w:left="0"/>
        <w:jc w:val="right"/>
        <w:rPr>
          <w:sz w:val="16"/>
        </w:rPr>
      </w:pPr>
    </w:p>
    <w:p w:rsidR="006B50F5" w:rsidRDefault="006B50F5">
      <w:pPr>
        <w:pStyle w:val="a8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6B50F5" w:rsidRDefault="006B50F5">
      <w:pPr>
        <w:jc w:val="both"/>
        <w:rPr>
          <w:rFonts w:ascii="Arial" w:hAnsi="Arial" w:cs="Arial"/>
          <w:sz w:val="18"/>
        </w:rPr>
      </w:pPr>
    </w:p>
    <w:p w:rsidR="006B50F5" w:rsidRDefault="006B50F5">
      <w:pPr>
        <w:jc w:val="both"/>
        <w:rPr>
          <w:rFonts w:ascii="Arial" w:hAnsi="Arial" w:cs="Arial"/>
          <w:sz w:val="18"/>
        </w:rPr>
      </w:pPr>
    </w:p>
    <w:p w:rsidR="006B50F5" w:rsidRDefault="006B50F5">
      <w:pPr>
        <w:jc w:val="both"/>
        <w:rPr>
          <w:rFonts w:ascii="Arial" w:hAnsi="Arial" w:cs="Arial"/>
          <w:sz w:val="18"/>
        </w:rPr>
      </w:pPr>
    </w:p>
    <w:p w:rsidR="006B50F5" w:rsidRDefault="006B50F5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B50F5" w:rsidRDefault="006B50F5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B50F5" w:rsidRDefault="006B50F5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B50F5" w:rsidRDefault="006B50F5">
      <w:pPr>
        <w:pStyle w:val="a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B50F5" w:rsidRDefault="006B50F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6B50F5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50F5">
        <w:tc>
          <w:tcPr>
            <w:tcW w:w="10420" w:type="dxa"/>
            <w:tcBorders>
              <w:top w:val="dashed" w:sz="4" w:space="0" w:color="000000"/>
            </w:tcBorders>
            <w:shd w:val="clear" w:color="auto" w:fill="auto"/>
          </w:tcPr>
          <w:p w:rsidR="006B50F5" w:rsidRDefault="006B50F5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6B50F5" w:rsidRDefault="006B50F5">
      <w:pPr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6B50F5" w:rsidRDefault="006B50F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Ο – Η Δηλ.</w:t>
      </w:r>
    </w:p>
    <w:p w:rsidR="006B50F5" w:rsidRDefault="006B50F5">
      <w:pPr>
        <w:jc w:val="right"/>
        <w:rPr>
          <w:rFonts w:ascii="Arial" w:hAnsi="Arial" w:cs="Arial"/>
          <w:sz w:val="20"/>
        </w:rPr>
      </w:pPr>
    </w:p>
    <w:p w:rsidR="006B50F5" w:rsidRDefault="006B50F5">
      <w:pPr>
        <w:jc w:val="right"/>
        <w:rPr>
          <w:rFonts w:ascii="Arial" w:hAnsi="Arial" w:cs="Arial"/>
          <w:sz w:val="20"/>
        </w:rPr>
      </w:pPr>
    </w:p>
    <w:p w:rsidR="006B50F5" w:rsidRDefault="006B50F5">
      <w:pPr>
        <w:jc w:val="right"/>
        <w:rPr>
          <w:rFonts w:ascii="Arial" w:hAnsi="Arial" w:cs="Arial"/>
          <w:sz w:val="20"/>
        </w:rPr>
      </w:pPr>
    </w:p>
    <w:p w:rsidR="006B50F5" w:rsidRDefault="006B50F5">
      <w:pPr>
        <w:jc w:val="right"/>
      </w:pPr>
      <w:r>
        <w:rPr>
          <w:rFonts w:ascii="Arial" w:hAnsi="Arial" w:cs="Arial"/>
          <w:sz w:val="20"/>
        </w:rPr>
        <w:t>(Υπογραφή)</w:t>
      </w:r>
    </w:p>
    <w:sectPr w:rsidR="006B50F5">
      <w:type w:val="continuous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53" w:rsidRDefault="00014E53">
      <w:r>
        <w:separator/>
      </w:r>
    </w:p>
  </w:endnote>
  <w:endnote w:type="continuationSeparator" w:id="0">
    <w:p w:rsidR="00014E53" w:rsidRDefault="0001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F5" w:rsidRDefault="006B50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F5" w:rsidRDefault="006B50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F5" w:rsidRDefault="006B50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53" w:rsidRDefault="00014E53">
      <w:r>
        <w:separator/>
      </w:r>
    </w:p>
  </w:footnote>
  <w:footnote w:type="continuationSeparator" w:id="0">
    <w:p w:rsidR="00014E53" w:rsidRDefault="0001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6B50F5">
      <w:tc>
        <w:tcPr>
          <w:tcW w:w="5508" w:type="dxa"/>
          <w:shd w:val="clear" w:color="auto" w:fill="auto"/>
        </w:tcPr>
        <w:p w:rsidR="006B50F5" w:rsidRDefault="00D82D21">
          <w:pPr>
            <w:pStyle w:val="a6"/>
            <w:jc w:val="right"/>
            <w:rPr>
              <w:b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0" t="0" r="7620" b="762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6B50F5" w:rsidRDefault="006B50F5">
          <w:pPr>
            <w:pStyle w:val="a6"/>
            <w:snapToGrid w:val="0"/>
            <w:jc w:val="right"/>
            <w:rPr>
              <w:b/>
              <w:sz w:val="16"/>
            </w:rPr>
          </w:pPr>
        </w:p>
      </w:tc>
    </w:tr>
  </w:tbl>
  <w:p w:rsidR="006B50F5" w:rsidRDefault="006B50F5">
    <w:pPr>
      <w:pStyle w:val="a6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F5" w:rsidRDefault="006B50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DB"/>
    <w:rsid w:val="00014E53"/>
    <w:rsid w:val="00126ADB"/>
    <w:rsid w:val="00224042"/>
    <w:rsid w:val="00312AA1"/>
    <w:rsid w:val="006B50F5"/>
    <w:rsid w:val="00A26116"/>
    <w:rsid w:val="00D82D21"/>
    <w:rsid w:val="00E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7A54550-E6CD-4754-9924-5C0054CE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Λογαριασμός Microsoft</cp:lastModifiedBy>
  <cp:revision>2</cp:revision>
  <cp:lastPrinted>2007-06-28T08:35:00Z</cp:lastPrinted>
  <dcterms:created xsi:type="dcterms:W3CDTF">2023-10-12T07:40:00Z</dcterms:created>
  <dcterms:modified xsi:type="dcterms:W3CDTF">2023-10-12T07:40:00Z</dcterms:modified>
</cp:coreProperties>
</file>