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A3EA3" w:rsidRDefault="00D00505">
      <w:pPr>
        <w:pStyle w:val="3"/>
        <w:jc w:val="left"/>
      </w:pPr>
      <w:bookmarkStart w:id="0" w:name="_GoBack"/>
      <w:bookmarkEnd w:id="0"/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506D1" id="Rectangle 2" o:spid="_x0000_s1026" style="position:absolute;margin-left:-18pt;margin-top:-59.35pt;width:549pt;height:77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" filled="f" strokeweight=".26mm"/>
            </w:pict>
          </mc:Fallback>
        </mc:AlternateContent>
      </w:r>
      <w:r w:rsidR="005A3EA3">
        <w:rPr>
          <w:b w:val="0"/>
          <w:sz w:val="16"/>
        </w:rPr>
        <w:t>ΠΑΡΑΡΤΗΜΑ Ι</w:t>
      </w:r>
    </w:p>
    <w:p w:rsidR="005A3EA3" w:rsidRDefault="005A3EA3">
      <w:pPr>
        <w:pStyle w:val="3"/>
        <w:rPr>
          <w:rFonts w:eastAsia="Arial"/>
        </w:rPr>
      </w:pPr>
      <w:r>
        <w:t>ΥΠΕΥΘΥΝΗ ΔΗΛΩΣΗ</w:t>
      </w:r>
    </w:p>
    <w:p w:rsidR="005A3EA3" w:rsidRDefault="005A3EA3">
      <w:pPr>
        <w:pStyle w:val="3"/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p w:rsidR="005A3EA3" w:rsidRDefault="005A3EA3">
      <w:pPr>
        <w:pStyle w:val="a6"/>
        <w:tabs>
          <w:tab w:val="clear" w:pos="4153"/>
          <w:tab w:val="clear" w:pos="8306"/>
        </w:tabs>
      </w:pPr>
    </w:p>
    <w:p w:rsidR="005A3EA3" w:rsidRDefault="005A3EA3">
      <w:pPr>
        <w:pStyle w:val="21"/>
        <w:ind w:right="484"/>
        <w:rPr>
          <w:sz w:val="22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5A3EA3" w:rsidRDefault="005A3EA3">
      <w:pPr>
        <w:pStyle w:val="a3"/>
        <w:jc w:val="left"/>
        <w:rPr>
          <w:sz w:val="22"/>
        </w:rPr>
      </w:pPr>
    </w:p>
    <w:p w:rsidR="005A3EA3" w:rsidRDefault="005A3EA3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18"/>
        <w:gridCol w:w="31"/>
        <w:gridCol w:w="720"/>
        <w:gridCol w:w="360"/>
        <w:gridCol w:w="448"/>
        <w:gridCol w:w="272"/>
        <w:gridCol w:w="1080"/>
        <w:gridCol w:w="720"/>
        <w:gridCol w:w="540"/>
        <w:gridCol w:w="540"/>
        <w:gridCol w:w="1301"/>
        <w:gridCol w:w="6"/>
      </w:tblGrid>
      <w:tr w:rsidR="005A3EA3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A3" w:rsidRDefault="005A3EA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>ΠΡΟΣ</w:t>
            </w:r>
            <w:r>
              <w:rPr>
                <w:rFonts w:ascii="Arial" w:hAnsi="Arial" w:cs="Arial"/>
                <w:sz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EA3" w:rsidRDefault="00B12895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ΔΙΕΥΘΥΝΣΗ Π΄/ΘΜΙΑΣ ΕΚΠ/ΣΗΣ ΑΝΑΤΟΛΙΚΗΣ ΘΕΣΣΑΛΟΝΙΚΗΣ</w:t>
            </w:r>
          </w:p>
        </w:tc>
      </w:tr>
      <w:tr w:rsidR="005A3EA3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A3" w:rsidRDefault="005A3EA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A3" w:rsidRDefault="005A3EA3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A3" w:rsidRDefault="005A3EA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EA3" w:rsidRDefault="005A3EA3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5A3EA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A3" w:rsidRDefault="005A3EA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EA3" w:rsidRDefault="005A3EA3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A3EA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A3" w:rsidRDefault="005A3EA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EA3" w:rsidRDefault="005A3EA3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A3EA3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A3" w:rsidRDefault="005A3EA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EA3" w:rsidRDefault="005A3EA3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5A3EA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A3" w:rsidRDefault="005A3EA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EA3" w:rsidRDefault="005A3EA3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A3EA3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A3" w:rsidRDefault="005A3EA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A3" w:rsidRDefault="005A3EA3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A3" w:rsidRDefault="005A3EA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EA3" w:rsidRDefault="005A3EA3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A3EA3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A3" w:rsidRDefault="005A3EA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A3" w:rsidRDefault="005A3EA3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A3" w:rsidRDefault="005A3EA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A3" w:rsidRDefault="005A3EA3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A3" w:rsidRDefault="005A3EA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A3" w:rsidRDefault="005A3EA3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A3" w:rsidRDefault="005A3EA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EA3" w:rsidRDefault="005A3EA3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A3EA3" w:rsidTr="003C652D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EA3" w:rsidRDefault="005A3EA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EA3" w:rsidRDefault="005A3EA3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EA3" w:rsidRDefault="005A3E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5A3EA3" w:rsidRDefault="005A3E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EA3" w:rsidRDefault="005A3EA3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5A3EA3" w:rsidRDefault="005A3EA3">
      <w:pPr>
        <w:rPr>
          <w:rFonts w:ascii="Arial" w:hAnsi="Arial" w:cs="Arial"/>
          <w:b/>
          <w:sz w:val="28"/>
        </w:rPr>
      </w:pPr>
    </w:p>
    <w:p w:rsidR="005A3EA3" w:rsidRDefault="005A3EA3">
      <w:pPr>
        <w:rPr>
          <w:sz w:val="16"/>
        </w:rPr>
      </w:pPr>
    </w:p>
    <w:p w:rsidR="005A3EA3" w:rsidRDefault="005A3EA3">
      <w:pPr>
        <w:sectPr w:rsidR="005A3EA3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851" w:bottom="1440" w:left="851" w:header="720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0"/>
      </w:tblGrid>
      <w:tr w:rsidR="005A3EA3">
        <w:tc>
          <w:tcPr>
            <w:tcW w:w="10420" w:type="dxa"/>
            <w:shd w:val="clear" w:color="auto" w:fill="auto"/>
          </w:tcPr>
          <w:p w:rsidR="005A3EA3" w:rsidRDefault="005A3EA3">
            <w:pPr>
              <w:snapToGrid w:val="0"/>
              <w:ind w:right="124"/>
              <w:rPr>
                <w:rFonts w:ascii="Arial" w:hAnsi="Arial" w:cs="Arial"/>
                <w:sz w:val="18"/>
              </w:rPr>
            </w:pPr>
          </w:p>
          <w:p w:rsidR="005A3EA3" w:rsidRDefault="005A3EA3">
            <w:pPr>
              <w:ind w:right="12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5A3EA3"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</w:tcPr>
          <w:p w:rsidR="005A3EA3" w:rsidRDefault="005A3EA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α) Δεν έχω λάβει από άλλο φορέα το αντίτιμο του εισιτηρίου μου και των μελών της οικογένειας μου για τη </w:t>
            </w:r>
          </w:p>
        </w:tc>
      </w:tr>
      <w:tr w:rsidR="005A3EA3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5A3EA3" w:rsidRDefault="005A3EA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μετακίνηση μου από ______________________προς________________________.</w:t>
            </w:r>
          </w:p>
        </w:tc>
      </w:tr>
      <w:tr w:rsidR="005A3EA3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5A3EA3" w:rsidRDefault="005A3EA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β) Δεν έχει καταβληθεί κατά το παρελθόν το αντίτιμο του εισιτηρίου οριστικής επιστροφής από το εξωτερικό, ούτε</w:t>
            </w:r>
          </w:p>
        </w:tc>
      </w:tr>
      <w:tr w:rsidR="005A3EA3">
        <w:trPr>
          <w:trHeight w:val="255"/>
        </w:trPr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5A3EA3" w:rsidRDefault="005A3EA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σε μένα ούτε στα μέλη της οικογένειας μου. </w:t>
            </w:r>
          </w:p>
        </w:tc>
      </w:tr>
      <w:tr w:rsidR="005A3EA3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5A3EA3" w:rsidRDefault="005A3EA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γ) Ο/Η σύζυγος είναι άνεργος και μη συνταξιούχος.  </w:t>
            </w:r>
          </w:p>
        </w:tc>
      </w:tr>
      <w:tr w:rsidR="005A3EA3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5A3EA3" w:rsidRDefault="005A3EA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δ) Ο/Η σύζυγος και τα παιδιά μου ήταν εγκατεστημένοι μαζί μου </w:t>
            </w:r>
            <w:proofErr w:type="spellStart"/>
            <w:r>
              <w:rPr>
                <w:rFonts w:ascii="Arial" w:hAnsi="Arial" w:cs="Arial"/>
                <w:sz w:val="20"/>
              </w:rPr>
              <w:t>καθόλη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τη διάρκεια της απόσπασης μας.</w:t>
            </w:r>
          </w:p>
        </w:tc>
      </w:tr>
      <w:tr w:rsidR="005A3EA3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5A3EA3" w:rsidRDefault="005A3EA3">
            <w:pPr>
              <w:snapToGrid w:val="0"/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5A3EA3">
        <w:trPr>
          <w:trHeight w:val="70"/>
        </w:trPr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5A3EA3" w:rsidRDefault="005A3EA3">
            <w:pPr>
              <w:spacing w:before="60"/>
              <w:ind w:right="125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(4)</w:t>
            </w:r>
          </w:p>
        </w:tc>
      </w:tr>
    </w:tbl>
    <w:p w:rsidR="005A3EA3" w:rsidRDefault="005A3EA3"/>
    <w:p w:rsidR="005A3EA3" w:rsidRDefault="005A3EA3">
      <w:pPr>
        <w:pStyle w:val="a8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5A3EA3" w:rsidRDefault="005A3EA3">
      <w:pPr>
        <w:pStyle w:val="a8"/>
        <w:ind w:left="0" w:right="484"/>
        <w:jc w:val="right"/>
        <w:rPr>
          <w:sz w:val="16"/>
        </w:rPr>
      </w:pPr>
    </w:p>
    <w:p w:rsidR="005A3EA3" w:rsidRDefault="005A3EA3">
      <w:pPr>
        <w:pStyle w:val="a8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5A3EA3" w:rsidRDefault="005A3EA3">
      <w:pPr>
        <w:pStyle w:val="a8"/>
        <w:ind w:left="0"/>
        <w:jc w:val="right"/>
        <w:rPr>
          <w:sz w:val="16"/>
        </w:rPr>
      </w:pPr>
    </w:p>
    <w:p w:rsidR="005A3EA3" w:rsidRDefault="005A3EA3">
      <w:pPr>
        <w:pStyle w:val="a8"/>
        <w:ind w:left="0"/>
        <w:jc w:val="right"/>
        <w:rPr>
          <w:sz w:val="16"/>
        </w:rPr>
      </w:pPr>
    </w:p>
    <w:p w:rsidR="005A3EA3" w:rsidRDefault="005A3EA3">
      <w:pPr>
        <w:pStyle w:val="a8"/>
        <w:ind w:left="0"/>
        <w:jc w:val="right"/>
        <w:rPr>
          <w:sz w:val="16"/>
        </w:rPr>
      </w:pPr>
    </w:p>
    <w:p w:rsidR="005A3EA3" w:rsidRDefault="005A3EA3">
      <w:pPr>
        <w:pStyle w:val="a8"/>
        <w:ind w:left="0" w:right="484"/>
        <w:jc w:val="right"/>
        <w:rPr>
          <w:sz w:val="18"/>
        </w:rPr>
      </w:pPr>
      <w:r>
        <w:rPr>
          <w:sz w:val="16"/>
        </w:rPr>
        <w:t>(Υπογραφή)</w:t>
      </w:r>
    </w:p>
    <w:p w:rsidR="005A3EA3" w:rsidRDefault="005A3EA3">
      <w:pPr>
        <w:jc w:val="both"/>
        <w:rPr>
          <w:rFonts w:ascii="Arial" w:hAnsi="Arial" w:cs="Arial"/>
          <w:sz w:val="18"/>
        </w:rPr>
      </w:pPr>
    </w:p>
    <w:p w:rsidR="005A3EA3" w:rsidRDefault="005A3EA3">
      <w:pPr>
        <w:jc w:val="both"/>
        <w:rPr>
          <w:rFonts w:ascii="Arial" w:hAnsi="Arial" w:cs="Arial"/>
          <w:sz w:val="18"/>
        </w:rPr>
      </w:pPr>
    </w:p>
    <w:p w:rsidR="005A3EA3" w:rsidRDefault="005A3EA3">
      <w:pPr>
        <w:jc w:val="both"/>
        <w:rPr>
          <w:rFonts w:ascii="Arial" w:hAnsi="Arial" w:cs="Arial"/>
          <w:sz w:val="18"/>
        </w:rPr>
      </w:pPr>
    </w:p>
    <w:p w:rsidR="005A3EA3" w:rsidRDefault="005A3EA3">
      <w:pPr>
        <w:pStyle w:val="a8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5A3EA3" w:rsidRDefault="005A3EA3">
      <w:pPr>
        <w:pStyle w:val="a8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5A3EA3" w:rsidRDefault="005A3EA3">
      <w:pPr>
        <w:pStyle w:val="a8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5A3EA3" w:rsidRDefault="005A3EA3" w:rsidP="00B12895">
      <w:pPr>
        <w:pStyle w:val="a8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5A3EA3">
      <w:type w:val="continuous"/>
      <w:pgSz w:w="11906" w:h="16838"/>
      <w:pgMar w:top="1440" w:right="851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624" w:rsidRDefault="00146624">
      <w:r>
        <w:separator/>
      </w:r>
    </w:p>
  </w:endnote>
  <w:endnote w:type="continuationSeparator" w:id="0">
    <w:p w:rsidR="00146624" w:rsidRDefault="0014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EA3" w:rsidRDefault="005A3EA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EA3" w:rsidRDefault="005A3EA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EA3" w:rsidRDefault="005A3E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624" w:rsidRDefault="00146624">
      <w:r>
        <w:separator/>
      </w:r>
    </w:p>
  </w:footnote>
  <w:footnote w:type="continuationSeparator" w:id="0">
    <w:p w:rsidR="00146624" w:rsidRDefault="00146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5A3EA3">
      <w:tc>
        <w:tcPr>
          <w:tcW w:w="5508" w:type="dxa"/>
          <w:shd w:val="clear" w:color="auto" w:fill="auto"/>
        </w:tcPr>
        <w:p w:rsidR="005A3EA3" w:rsidRDefault="00D00505">
          <w:pPr>
            <w:pStyle w:val="a6"/>
            <w:jc w:val="right"/>
            <w:rPr>
              <w:b/>
              <w:sz w:val="16"/>
            </w:rPr>
          </w:pPr>
          <w:r>
            <w:rPr>
              <w:rFonts w:ascii="Arial" w:hAnsi="Arial" w:cs="Arial"/>
              <w:noProof/>
              <w:sz w:val="32"/>
              <w:lang w:eastAsia="el-GR"/>
            </w:rPr>
            <w:drawing>
              <wp:inline distT="0" distB="0" distL="0" distR="0">
                <wp:extent cx="525780" cy="52578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25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  <w:shd w:val="clear" w:color="auto" w:fill="auto"/>
        </w:tcPr>
        <w:p w:rsidR="005A3EA3" w:rsidRDefault="005A3EA3">
          <w:pPr>
            <w:pStyle w:val="a6"/>
            <w:snapToGrid w:val="0"/>
            <w:jc w:val="right"/>
            <w:rPr>
              <w:b/>
              <w:sz w:val="16"/>
            </w:rPr>
          </w:pPr>
        </w:p>
      </w:tc>
    </w:tr>
  </w:tbl>
  <w:p w:rsidR="005A3EA3" w:rsidRDefault="005A3EA3">
    <w:pPr>
      <w:pStyle w:val="a6"/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EA3" w:rsidRDefault="005A3EA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2D"/>
    <w:rsid w:val="00146624"/>
    <w:rsid w:val="003C652D"/>
    <w:rsid w:val="005A3EA3"/>
    <w:rsid w:val="00B12895"/>
    <w:rsid w:val="00D0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BCC65A68-ABA8-471A-8ABA-258CBCEA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rFonts w:ascii="Arial" w:hAnsi="Arial" w:cs="Arial"/>
      <w:b/>
      <w:sz w:val="1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eastAsia="Times New Roman" w:hAnsi="Symbo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cs="Arial"/>
      <w:sz w:val="22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b/>
    </w:rPr>
  </w:style>
  <w:style w:type="character" w:customStyle="1" w:styleId="10">
    <w:name w:val="Προεπιλεγμένη γραμματοσειρά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8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/>
  <dc:creator>Αστέριος Χατζηχαριστός</dc:creator>
  <cp:keywords/>
  <cp:lastModifiedBy>Λογαριασμός Microsoft</cp:lastModifiedBy>
  <cp:revision>2</cp:revision>
  <cp:lastPrinted>2007-07-24T11:33:00Z</cp:lastPrinted>
  <dcterms:created xsi:type="dcterms:W3CDTF">2023-10-12T07:42:00Z</dcterms:created>
  <dcterms:modified xsi:type="dcterms:W3CDTF">2023-10-12T07:42:00Z</dcterms:modified>
</cp:coreProperties>
</file>