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EA3" w:rsidRDefault="00FC786D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B6C5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5A3EA3">
        <w:rPr>
          <w:b w:val="0"/>
          <w:sz w:val="16"/>
        </w:rPr>
        <w:t>ΠΑΡΑΡΤΗΜΑ Ι</w:t>
      </w:r>
    </w:p>
    <w:p w:rsidR="005A3EA3" w:rsidRDefault="005A3EA3">
      <w:pPr>
        <w:pStyle w:val="3"/>
        <w:rPr>
          <w:rFonts w:eastAsia="Arial"/>
        </w:rPr>
      </w:pPr>
      <w:r>
        <w:t>ΥΠΕΥΘΥΝΗ ΔΗΛΩΣΗ</w:t>
      </w:r>
    </w:p>
    <w:p w:rsidR="005A3EA3" w:rsidRDefault="005A3EA3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5A3EA3" w:rsidRDefault="005A3EA3">
      <w:pPr>
        <w:pStyle w:val="a6"/>
        <w:tabs>
          <w:tab w:val="clear" w:pos="4153"/>
          <w:tab w:val="clear" w:pos="8306"/>
        </w:tabs>
      </w:pPr>
    </w:p>
    <w:p w:rsidR="005A3EA3" w:rsidRDefault="005A3EA3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A3EA3" w:rsidRDefault="005A3EA3">
      <w:pPr>
        <w:pStyle w:val="a3"/>
        <w:jc w:val="left"/>
        <w:rPr>
          <w:sz w:val="22"/>
        </w:rPr>
      </w:pPr>
    </w:p>
    <w:p w:rsidR="005A3EA3" w:rsidRDefault="005A3EA3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448"/>
        <w:gridCol w:w="272"/>
        <w:gridCol w:w="1080"/>
        <w:gridCol w:w="720"/>
        <w:gridCol w:w="540"/>
        <w:gridCol w:w="540"/>
        <w:gridCol w:w="1301"/>
        <w:gridCol w:w="6"/>
      </w:tblGrid>
      <w:tr w:rsidR="005A3EA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B12895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5A3EA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A3EA3" w:rsidTr="003C652D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A3EA3" w:rsidRDefault="005A3E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EA3" w:rsidRDefault="005A3EA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A3EA3" w:rsidRDefault="005A3EA3">
      <w:pPr>
        <w:rPr>
          <w:rFonts w:ascii="Arial" w:hAnsi="Arial" w:cs="Arial"/>
          <w:b/>
          <w:sz w:val="28"/>
        </w:rPr>
      </w:pPr>
    </w:p>
    <w:p w:rsidR="005A3EA3" w:rsidRDefault="005A3EA3">
      <w:pPr>
        <w:rPr>
          <w:sz w:val="16"/>
        </w:rPr>
      </w:pPr>
    </w:p>
    <w:p w:rsidR="005A3EA3" w:rsidRDefault="005A3EA3">
      <w:pPr>
        <w:sectPr w:rsidR="005A3EA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5A3EA3">
        <w:tc>
          <w:tcPr>
            <w:tcW w:w="10420" w:type="dxa"/>
            <w:shd w:val="clear" w:color="auto" w:fill="auto"/>
          </w:tcPr>
          <w:p w:rsidR="005A3EA3" w:rsidRDefault="005A3EA3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5A3EA3" w:rsidRDefault="005A3EA3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F2B94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4F2B94" w:rsidRDefault="004F2B94" w:rsidP="003E68FA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λάβει από άλλο φορέα το αντίτιμο του εισιτηρίου μου για τη μετακίνηση από ____________________</w:t>
            </w:r>
          </w:p>
        </w:tc>
      </w:tr>
      <w:tr w:rsidR="004F2B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 w:rsidP="003E68F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προς________________________.</w:t>
            </w:r>
          </w:p>
        </w:tc>
      </w:tr>
      <w:tr w:rsidR="004F2B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 w:rsidP="003E68FA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έχει καταβληθεί κατά το παρελθόν το αντίτιμο του εισιτηρίου οριστικής επιστροφής.  </w:t>
            </w:r>
          </w:p>
        </w:tc>
      </w:tr>
      <w:tr w:rsidR="004F2B94">
        <w:trPr>
          <w:trHeight w:val="255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2B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2B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2B94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2B94">
        <w:trPr>
          <w:trHeight w:val="70"/>
        </w:trPr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2B94" w:rsidRDefault="004F2B94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5A3EA3" w:rsidRDefault="005A3EA3"/>
    <w:p w:rsidR="005A3EA3" w:rsidRDefault="005A3EA3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A3EA3" w:rsidRDefault="005A3EA3">
      <w:pPr>
        <w:pStyle w:val="a8"/>
        <w:ind w:left="0" w:right="484"/>
        <w:jc w:val="right"/>
        <w:rPr>
          <w:sz w:val="16"/>
        </w:rPr>
      </w:pPr>
    </w:p>
    <w:p w:rsidR="005A3EA3" w:rsidRDefault="005A3EA3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/>
        <w:jc w:val="right"/>
        <w:rPr>
          <w:sz w:val="16"/>
        </w:rPr>
      </w:pPr>
    </w:p>
    <w:p w:rsidR="005A3EA3" w:rsidRDefault="005A3EA3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jc w:val="both"/>
        <w:rPr>
          <w:rFonts w:ascii="Arial" w:hAnsi="Arial" w:cs="Arial"/>
          <w:sz w:val="18"/>
        </w:rPr>
      </w:pP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A3EA3" w:rsidRDefault="005A3EA3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A3EA3" w:rsidRDefault="005A3EA3" w:rsidP="00B12895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A3EA3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FA" w:rsidRDefault="003E68FA">
      <w:r>
        <w:separator/>
      </w:r>
    </w:p>
  </w:endnote>
  <w:endnote w:type="continuationSeparator" w:id="0">
    <w:p w:rsidR="003E68FA" w:rsidRDefault="003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FA" w:rsidRDefault="003E68FA">
      <w:r>
        <w:separator/>
      </w:r>
    </w:p>
  </w:footnote>
  <w:footnote w:type="continuationSeparator" w:id="0">
    <w:p w:rsidR="003E68FA" w:rsidRDefault="003E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A3EA3">
      <w:tc>
        <w:tcPr>
          <w:tcW w:w="5508" w:type="dxa"/>
          <w:shd w:val="clear" w:color="auto" w:fill="auto"/>
        </w:tcPr>
        <w:p w:rsidR="005A3EA3" w:rsidRDefault="00FC786D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5A3EA3" w:rsidRDefault="005A3EA3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5A3EA3" w:rsidRDefault="005A3EA3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3" w:rsidRDefault="005A3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D"/>
    <w:rsid w:val="00146624"/>
    <w:rsid w:val="003C652D"/>
    <w:rsid w:val="003E68FA"/>
    <w:rsid w:val="004F2B94"/>
    <w:rsid w:val="005A3EA3"/>
    <w:rsid w:val="00B12895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26F1FF2-4136-4F8D-90E1-BDE3CD62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2007-07-24T11:33:00Z</cp:lastPrinted>
  <dcterms:created xsi:type="dcterms:W3CDTF">2023-10-12T07:42:00Z</dcterms:created>
  <dcterms:modified xsi:type="dcterms:W3CDTF">2023-10-12T07:42:00Z</dcterms:modified>
</cp:coreProperties>
</file>